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532C8" w14:textId="567491AF" w:rsidR="0015253A" w:rsidRPr="000974AE" w:rsidRDefault="001C0698" w:rsidP="00111606">
      <w:pPr>
        <w:spacing w:line="276" w:lineRule="auto"/>
        <w:rPr>
          <w:rFonts w:ascii="Lucida Sans" w:hAnsi="Lucida Sans"/>
          <w:b/>
          <w:bCs/>
          <w:color w:val="0070C0"/>
          <w:u w:val="single"/>
        </w:rPr>
      </w:pPr>
      <w:r w:rsidRPr="000974AE">
        <w:rPr>
          <w:rFonts w:ascii="Lucida Sans" w:hAnsi="Lucida Sans"/>
          <w:b/>
          <w:bCs/>
          <w:color w:val="0070C0"/>
          <w:u w:val="single"/>
        </w:rPr>
        <w:t>ESICM Datathon 202</w:t>
      </w:r>
      <w:r w:rsidR="00D40395" w:rsidRPr="000974AE">
        <w:rPr>
          <w:rFonts w:ascii="Lucida Sans" w:hAnsi="Lucida Sans"/>
          <w:b/>
          <w:bCs/>
          <w:color w:val="0070C0"/>
          <w:u w:val="single"/>
        </w:rPr>
        <w:t>3</w:t>
      </w:r>
      <w:r w:rsidRPr="000974AE">
        <w:rPr>
          <w:rFonts w:ascii="Lucida Sans" w:hAnsi="Lucida Sans"/>
          <w:b/>
          <w:bCs/>
          <w:color w:val="0070C0"/>
          <w:u w:val="single"/>
        </w:rPr>
        <w:t xml:space="preserve"> </w:t>
      </w:r>
      <w:r w:rsidR="0015253A" w:rsidRPr="000974AE">
        <w:rPr>
          <w:rFonts w:ascii="Lucida Sans" w:hAnsi="Lucida Sans"/>
          <w:b/>
          <w:bCs/>
          <w:color w:val="0070C0"/>
          <w:u w:val="single"/>
        </w:rPr>
        <w:t>End User License Agreement</w:t>
      </w:r>
      <w:r w:rsidR="00D46CB1" w:rsidRPr="000974AE">
        <w:rPr>
          <w:rFonts w:ascii="Lucida Sans" w:hAnsi="Lucida Sans"/>
          <w:b/>
          <w:bCs/>
          <w:color w:val="0070C0"/>
          <w:u w:val="single"/>
        </w:rPr>
        <w:t xml:space="preserve"> for AmsterdamUMCdb</w:t>
      </w:r>
    </w:p>
    <w:p w14:paraId="0C09E8B1" w14:textId="77777777" w:rsidR="00F76DE9" w:rsidRPr="000974AE" w:rsidRDefault="00F76DE9" w:rsidP="00D46CB1">
      <w:pPr>
        <w:spacing w:line="276" w:lineRule="auto"/>
        <w:rPr>
          <w:rFonts w:ascii="Lucida Sans" w:hAnsi="Lucida Sans"/>
          <w:sz w:val="18"/>
          <w:szCs w:val="18"/>
          <w:u w:val="single"/>
        </w:rPr>
      </w:pPr>
    </w:p>
    <w:p w14:paraId="1EE0BAF4" w14:textId="5ED9BCAF" w:rsidR="001C0698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 will only use AmsterdamUMCdb</w:t>
      </w:r>
      <w:r w:rsidR="00770228" w:rsidRPr="000974AE">
        <w:rPr>
          <w:rFonts w:ascii="Lucida Sans" w:hAnsi="Lucida Sans"/>
          <w:sz w:val="18"/>
          <w:szCs w:val="18"/>
        </w:rPr>
        <w:t xml:space="preserve"> in</w:t>
      </w:r>
      <w:r w:rsidR="000974AE" w:rsidRPr="000974AE">
        <w:rPr>
          <w:rFonts w:ascii="Lucida Sans" w:hAnsi="Lucida Sans"/>
          <w:sz w:val="18"/>
          <w:szCs w:val="18"/>
        </w:rPr>
        <w:t xml:space="preserve"> </w:t>
      </w:r>
      <w:r w:rsidR="00D40395" w:rsidRPr="000974AE">
        <w:rPr>
          <w:rFonts w:ascii="Lucida Sans" w:hAnsi="Lucida Sans"/>
          <w:sz w:val="18"/>
          <w:szCs w:val="18"/>
        </w:rPr>
        <w:t>Spring</w:t>
      </w:r>
      <w:r w:rsidR="00770228" w:rsidRPr="000974AE">
        <w:rPr>
          <w:rFonts w:ascii="Lucida Sans" w:hAnsi="Lucida Sans"/>
          <w:sz w:val="18"/>
          <w:szCs w:val="18"/>
        </w:rPr>
        <w:t xml:space="preserve"> 202</w:t>
      </w:r>
      <w:r w:rsidR="00D40395" w:rsidRPr="000974AE">
        <w:rPr>
          <w:rFonts w:ascii="Lucida Sans" w:hAnsi="Lucida Sans"/>
          <w:sz w:val="18"/>
          <w:szCs w:val="18"/>
        </w:rPr>
        <w:t>3</w:t>
      </w:r>
      <w:r w:rsidRPr="000974AE">
        <w:rPr>
          <w:rFonts w:ascii="Lucida Sans" w:hAnsi="Lucida Sans"/>
          <w:sz w:val="18"/>
          <w:szCs w:val="18"/>
        </w:rPr>
        <w:t xml:space="preserve"> </w:t>
      </w:r>
      <w:r w:rsidR="00982140" w:rsidRPr="000974AE">
        <w:rPr>
          <w:rFonts w:ascii="Lucida Sans" w:hAnsi="Lucida Sans"/>
          <w:sz w:val="18"/>
          <w:szCs w:val="18"/>
        </w:rPr>
        <w:t>for the purpose of</w:t>
      </w:r>
      <w:r w:rsidRPr="000974AE">
        <w:rPr>
          <w:rFonts w:ascii="Lucida Sans" w:hAnsi="Lucida Sans"/>
          <w:sz w:val="18"/>
          <w:szCs w:val="18"/>
        </w:rPr>
        <w:t xml:space="preserve"> the ESICM </w:t>
      </w:r>
      <w:r w:rsidR="00770228" w:rsidRPr="000974AE">
        <w:rPr>
          <w:rFonts w:ascii="Lucida Sans" w:hAnsi="Lucida Sans"/>
          <w:sz w:val="18"/>
          <w:szCs w:val="18"/>
        </w:rPr>
        <w:t>Datathon.</w:t>
      </w:r>
    </w:p>
    <w:p w14:paraId="077F847F" w14:textId="74F58483" w:rsidR="00770228" w:rsidRPr="000974AE" w:rsidRDefault="0077022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 will only use AmsterdamUMCdb as provided to me in the Google Cloud Platform.</w:t>
      </w:r>
    </w:p>
    <w:p w14:paraId="744B3C8C" w14:textId="682CD807" w:rsidR="00770228" w:rsidRPr="000974AE" w:rsidRDefault="0077022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 will not download, copy or move AmsterdamUMCdb or any part thereof.</w:t>
      </w:r>
    </w:p>
    <w:p w14:paraId="3FE311B4" w14:textId="69AC6199" w:rsidR="000366F2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DA27B5" w:rsidRPr="000974AE">
        <w:rPr>
          <w:rFonts w:ascii="Lucida Sans" w:hAnsi="Lucida Sans"/>
          <w:sz w:val="18"/>
          <w:szCs w:val="18"/>
        </w:rPr>
        <w:t xml:space="preserve"> </w:t>
      </w:r>
      <w:r w:rsidR="000366F2" w:rsidRPr="000974AE">
        <w:rPr>
          <w:rFonts w:ascii="Lucida Sans" w:hAnsi="Lucida Sans"/>
          <w:sz w:val="18"/>
          <w:szCs w:val="18"/>
        </w:rPr>
        <w:t xml:space="preserve">will not share access to AmsterdamUMCdb </w:t>
      </w:r>
      <w:r w:rsidR="00CC129C" w:rsidRPr="000974AE">
        <w:rPr>
          <w:rFonts w:ascii="Lucida Sans" w:hAnsi="Lucida Sans"/>
          <w:sz w:val="18"/>
          <w:szCs w:val="18"/>
        </w:rPr>
        <w:t xml:space="preserve">or any part </w:t>
      </w:r>
      <w:r w:rsidR="00AC42EE" w:rsidRPr="000974AE">
        <w:rPr>
          <w:rFonts w:ascii="Lucida Sans" w:hAnsi="Lucida Sans"/>
          <w:sz w:val="18"/>
          <w:szCs w:val="18"/>
        </w:rPr>
        <w:t xml:space="preserve">thereof </w:t>
      </w:r>
      <w:r w:rsidR="000366F2" w:rsidRPr="000974AE">
        <w:rPr>
          <w:rFonts w:ascii="Lucida Sans" w:hAnsi="Lucida Sans"/>
          <w:sz w:val="18"/>
          <w:szCs w:val="18"/>
        </w:rPr>
        <w:t>with anyone else</w:t>
      </w:r>
      <w:r w:rsidRPr="000974AE">
        <w:rPr>
          <w:rFonts w:ascii="Lucida Sans" w:hAnsi="Lucida Sans"/>
          <w:sz w:val="18"/>
          <w:szCs w:val="18"/>
        </w:rPr>
        <w:t>.</w:t>
      </w:r>
    </w:p>
    <w:p w14:paraId="22B3EC50" w14:textId="2D72BEBC" w:rsidR="000366F2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0366F2" w:rsidRPr="000974AE">
        <w:rPr>
          <w:rFonts w:ascii="Lucida Sans" w:hAnsi="Lucida Sans"/>
          <w:sz w:val="18"/>
          <w:szCs w:val="18"/>
        </w:rPr>
        <w:t xml:space="preserve"> will only use AmsterdamUMCdb </w:t>
      </w:r>
      <w:r w:rsidR="00F84730" w:rsidRPr="000974AE">
        <w:rPr>
          <w:rFonts w:ascii="Lucida Sans" w:hAnsi="Lucida Sans"/>
          <w:sz w:val="18"/>
          <w:szCs w:val="18"/>
        </w:rPr>
        <w:t xml:space="preserve">and any results </w:t>
      </w:r>
      <w:r w:rsidR="000366F2" w:rsidRPr="000974AE">
        <w:rPr>
          <w:rFonts w:ascii="Lucida Sans" w:hAnsi="Lucida Sans"/>
          <w:sz w:val="18"/>
          <w:szCs w:val="18"/>
        </w:rPr>
        <w:t>for lawful</w:t>
      </w:r>
      <w:r w:rsidR="00CB6C64" w:rsidRPr="000974AE">
        <w:rPr>
          <w:rFonts w:ascii="Lucida Sans" w:hAnsi="Lucida Sans"/>
          <w:sz w:val="18"/>
          <w:szCs w:val="18"/>
        </w:rPr>
        <w:t xml:space="preserve">, </w:t>
      </w:r>
      <w:r w:rsidR="00FC458F" w:rsidRPr="000974AE">
        <w:rPr>
          <w:rFonts w:ascii="Lucida Sans" w:hAnsi="Lucida Sans"/>
          <w:sz w:val="18"/>
          <w:szCs w:val="18"/>
        </w:rPr>
        <w:t>non-commercial</w:t>
      </w:r>
      <w:r w:rsidR="00DA27B5" w:rsidRPr="000974AE">
        <w:rPr>
          <w:rFonts w:ascii="Lucida Sans" w:hAnsi="Lucida Sans"/>
          <w:sz w:val="18"/>
          <w:szCs w:val="18"/>
        </w:rPr>
        <w:t xml:space="preserve">, </w:t>
      </w:r>
      <w:r w:rsidR="000366F2" w:rsidRPr="000974AE">
        <w:rPr>
          <w:rFonts w:ascii="Lucida Sans" w:hAnsi="Lucida Sans"/>
          <w:sz w:val="18"/>
          <w:szCs w:val="18"/>
        </w:rPr>
        <w:t>scientific research purposes.</w:t>
      </w:r>
    </w:p>
    <w:p w14:paraId="3FC6CD9C" w14:textId="09DEA319" w:rsidR="00F76DE9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F76DE9" w:rsidRPr="000974AE">
        <w:rPr>
          <w:rFonts w:ascii="Lucida Sans" w:hAnsi="Lucida Sans"/>
          <w:sz w:val="18"/>
          <w:szCs w:val="18"/>
        </w:rPr>
        <w:t xml:space="preserve"> will </w:t>
      </w:r>
      <w:r w:rsidR="00610107" w:rsidRPr="000974AE">
        <w:rPr>
          <w:rFonts w:ascii="Lucida Sans" w:hAnsi="Lucida Sans"/>
          <w:sz w:val="18"/>
          <w:szCs w:val="18"/>
        </w:rPr>
        <w:t>not</w:t>
      </w:r>
      <w:r w:rsidR="00935EC5" w:rsidRPr="000974AE">
        <w:rPr>
          <w:rFonts w:ascii="Lucida Sans" w:hAnsi="Lucida Sans"/>
          <w:sz w:val="18"/>
          <w:szCs w:val="18"/>
        </w:rPr>
        <w:t xml:space="preserve"> </w:t>
      </w:r>
      <w:r w:rsidR="00610107" w:rsidRPr="000974AE">
        <w:rPr>
          <w:rFonts w:ascii="Lucida Sans" w:hAnsi="Lucida Sans"/>
          <w:sz w:val="18"/>
          <w:szCs w:val="18"/>
        </w:rPr>
        <w:t>attempt</w:t>
      </w:r>
      <w:r w:rsidR="00935EC5" w:rsidRPr="000974AE">
        <w:rPr>
          <w:rFonts w:ascii="Lucida Sans" w:hAnsi="Lucida Sans"/>
          <w:sz w:val="18"/>
          <w:szCs w:val="18"/>
        </w:rPr>
        <w:t xml:space="preserve"> to</w:t>
      </w:r>
      <w:r w:rsidR="00F76DE9" w:rsidRPr="000974AE">
        <w:rPr>
          <w:rFonts w:ascii="Lucida Sans" w:hAnsi="Lucida Sans"/>
          <w:sz w:val="18"/>
          <w:szCs w:val="18"/>
        </w:rPr>
        <w:t xml:space="preserve"> </w:t>
      </w:r>
      <w:r w:rsidR="00935EC5" w:rsidRPr="000974AE">
        <w:rPr>
          <w:rFonts w:ascii="Lucida Sans" w:hAnsi="Lucida Sans"/>
          <w:sz w:val="18"/>
          <w:szCs w:val="18"/>
        </w:rPr>
        <w:t>re-identify any</w:t>
      </w:r>
      <w:r w:rsidR="00875204" w:rsidRPr="000974AE">
        <w:rPr>
          <w:rFonts w:ascii="Lucida Sans" w:hAnsi="Lucida Sans"/>
          <w:sz w:val="18"/>
          <w:szCs w:val="18"/>
        </w:rPr>
        <w:t>one or anything</w:t>
      </w:r>
      <w:r w:rsidR="00935EC5" w:rsidRPr="000974AE">
        <w:rPr>
          <w:rFonts w:ascii="Lucida Sans" w:hAnsi="Lucida Sans"/>
          <w:sz w:val="18"/>
          <w:szCs w:val="18"/>
        </w:rPr>
        <w:t xml:space="preserve"> in </w:t>
      </w:r>
      <w:r w:rsidR="00F76DE9" w:rsidRPr="000974AE">
        <w:rPr>
          <w:rFonts w:ascii="Lucida Sans" w:hAnsi="Lucida Sans"/>
          <w:sz w:val="18"/>
          <w:szCs w:val="18"/>
        </w:rPr>
        <w:t>AmsterdamUMCdb.</w:t>
      </w:r>
    </w:p>
    <w:p w14:paraId="7C449FDE" w14:textId="608E7E8E" w:rsidR="00935EC5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935EC5" w:rsidRPr="000974AE">
        <w:rPr>
          <w:rFonts w:ascii="Lucida Sans" w:hAnsi="Lucida Sans"/>
          <w:sz w:val="18"/>
          <w:szCs w:val="18"/>
        </w:rPr>
        <w:t xml:space="preserve"> will </w:t>
      </w:r>
      <w:r w:rsidR="00610107" w:rsidRPr="000974AE">
        <w:rPr>
          <w:rFonts w:ascii="Lucida Sans" w:hAnsi="Lucida Sans"/>
          <w:sz w:val="18"/>
          <w:szCs w:val="18"/>
        </w:rPr>
        <w:t xml:space="preserve">not disclose </w:t>
      </w:r>
      <w:r w:rsidR="00935EC5" w:rsidRPr="000974AE">
        <w:rPr>
          <w:rFonts w:ascii="Lucida Sans" w:hAnsi="Lucida Sans"/>
          <w:sz w:val="18"/>
          <w:szCs w:val="18"/>
        </w:rPr>
        <w:t>the identity of any</w:t>
      </w:r>
      <w:r w:rsidR="00875204" w:rsidRPr="000974AE">
        <w:rPr>
          <w:rFonts w:ascii="Lucida Sans" w:hAnsi="Lucida Sans"/>
          <w:sz w:val="18"/>
          <w:szCs w:val="18"/>
        </w:rPr>
        <w:t xml:space="preserve">one or anything </w:t>
      </w:r>
      <w:r w:rsidR="00935EC5" w:rsidRPr="000974AE">
        <w:rPr>
          <w:rFonts w:ascii="Lucida Sans" w:hAnsi="Lucida Sans"/>
          <w:sz w:val="18"/>
          <w:szCs w:val="18"/>
        </w:rPr>
        <w:t>in AmsterdamUMCdb</w:t>
      </w:r>
      <w:r w:rsidR="00875204" w:rsidRPr="000974AE">
        <w:rPr>
          <w:rFonts w:ascii="Lucida Sans" w:hAnsi="Lucida Sans"/>
          <w:sz w:val="18"/>
          <w:szCs w:val="18"/>
        </w:rPr>
        <w:t>.</w:t>
      </w:r>
    </w:p>
    <w:p w14:paraId="4201A6CC" w14:textId="37EF843D" w:rsidR="00935EC5" w:rsidRPr="000974AE" w:rsidRDefault="001C0698" w:rsidP="00D46CB1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5668AF" w:rsidRPr="000974AE">
        <w:rPr>
          <w:rFonts w:ascii="Lucida Sans" w:hAnsi="Lucida Sans"/>
          <w:sz w:val="18"/>
          <w:szCs w:val="18"/>
        </w:rPr>
        <w:t xml:space="preserve"> will immediately notify the administrators of AmsterdamUMCdb if</w:t>
      </w:r>
      <w:r w:rsidR="00875204" w:rsidRPr="000974AE">
        <w:rPr>
          <w:rFonts w:ascii="Lucida Sans" w:hAnsi="Lucida Sans"/>
          <w:sz w:val="18"/>
          <w:szCs w:val="18"/>
        </w:rPr>
        <w:t xml:space="preserve"> </w:t>
      </w:r>
      <w:r w:rsidR="008D5CCE" w:rsidRPr="000974AE">
        <w:rPr>
          <w:rFonts w:ascii="Lucida Sans" w:hAnsi="Lucida Sans"/>
          <w:sz w:val="18"/>
          <w:szCs w:val="18"/>
        </w:rPr>
        <w:t>I</w:t>
      </w:r>
      <w:r w:rsidR="00875204" w:rsidRPr="000974AE">
        <w:rPr>
          <w:rFonts w:ascii="Lucida Sans" w:hAnsi="Lucida Sans"/>
          <w:sz w:val="18"/>
          <w:szCs w:val="18"/>
        </w:rPr>
        <w:t xml:space="preserve"> suspect that </w:t>
      </w:r>
      <w:r w:rsidR="0080457B" w:rsidRPr="000974AE">
        <w:rPr>
          <w:rFonts w:ascii="Lucida Sans" w:hAnsi="Lucida Sans"/>
          <w:sz w:val="18"/>
          <w:szCs w:val="18"/>
        </w:rPr>
        <w:t xml:space="preserve">anyone </w:t>
      </w:r>
      <w:r w:rsidR="009C73BA" w:rsidRPr="000974AE">
        <w:rPr>
          <w:rFonts w:ascii="Lucida Sans" w:hAnsi="Lucida Sans"/>
          <w:sz w:val="18"/>
          <w:szCs w:val="18"/>
        </w:rPr>
        <w:t xml:space="preserve">else </w:t>
      </w:r>
      <w:r w:rsidR="0080457B" w:rsidRPr="000974AE">
        <w:rPr>
          <w:rFonts w:ascii="Lucida Sans" w:hAnsi="Lucida Sans"/>
          <w:sz w:val="18"/>
          <w:szCs w:val="18"/>
        </w:rPr>
        <w:t>has gained access to AmsterdamUMCdb</w:t>
      </w:r>
      <w:r w:rsidR="009C73BA" w:rsidRPr="000974AE">
        <w:rPr>
          <w:rFonts w:ascii="Lucida Sans" w:hAnsi="Lucida Sans"/>
          <w:sz w:val="18"/>
          <w:szCs w:val="18"/>
        </w:rPr>
        <w:t xml:space="preserve"> without a relevant license agreement in place</w:t>
      </w:r>
      <w:r w:rsidR="0080457B" w:rsidRPr="000974AE">
        <w:rPr>
          <w:rFonts w:ascii="Lucida Sans" w:hAnsi="Lucida Sans"/>
          <w:sz w:val="18"/>
          <w:szCs w:val="18"/>
        </w:rPr>
        <w:t xml:space="preserve"> or if </w:t>
      </w:r>
      <w:r w:rsidR="000974AE" w:rsidRPr="000974AE">
        <w:rPr>
          <w:rFonts w:ascii="Lucida Sans" w:hAnsi="Lucida Sans"/>
          <w:sz w:val="18"/>
          <w:szCs w:val="18"/>
        </w:rPr>
        <w:t>I</w:t>
      </w:r>
      <w:r w:rsidR="0080457B" w:rsidRPr="000974AE">
        <w:rPr>
          <w:rFonts w:ascii="Lucida Sans" w:hAnsi="Lucida Sans"/>
          <w:sz w:val="18"/>
          <w:szCs w:val="18"/>
        </w:rPr>
        <w:t xml:space="preserve"> suspect that </w:t>
      </w:r>
      <w:r w:rsidR="00875204" w:rsidRPr="000974AE">
        <w:rPr>
          <w:rFonts w:ascii="Lucida Sans" w:hAnsi="Lucida Sans"/>
          <w:sz w:val="18"/>
          <w:szCs w:val="18"/>
        </w:rPr>
        <w:t>there is any possibility to re</w:t>
      </w:r>
      <w:r w:rsidR="00935EC5" w:rsidRPr="000974AE">
        <w:rPr>
          <w:rFonts w:ascii="Lucida Sans" w:hAnsi="Lucida Sans"/>
          <w:sz w:val="18"/>
          <w:szCs w:val="18"/>
        </w:rPr>
        <w:t>-</w:t>
      </w:r>
      <w:r w:rsidR="00875204" w:rsidRPr="000974AE">
        <w:rPr>
          <w:rFonts w:ascii="Lucida Sans" w:hAnsi="Lucida Sans"/>
          <w:sz w:val="18"/>
          <w:szCs w:val="18"/>
        </w:rPr>
        <w:t>identify anyone or anything</w:t>
      </w:r>
      <w:r w:rsidR="00935EC5" w:rsidRPr="000974AE">
        <w:rPr>
          <w:rFonts w:ascii="Lucida Sans" w:hAnsi="Lucida Sans"/>
          <w:sz w:val="18"/>
          <w:szCs w:val="18"/>
        </w:rPr>
        <w:t xml:space="preserve"> in AmsterdamUMCdb</w:t>
      </w:r>
      <w:r w:rsidR="005668AF" w:rsidRPr="000974AE">
        <w:rPr>
          <w:rFonts w:ascii="Lucida Sans" w:hAnsi="Lucida Sans"/>
          <w:sz w:val="18"/>
          <w:szCs w:val="18"/>
        </w:rPr>
        <w:t xml:space="preserve"> and </w:t>
      </w:r>
      <w:r w:rsidR="009C73BA" w:rsidRPr="000974AE">
        <w:rPr>
          <w:rFonts w:ascii="Lucida Sans" w:hAnsi="Lucida Sans"/>
          <w:sz w:val="18"/>
          <w:szCs w:val="18"/>
        </w:rPr>
        <w:t xml:space="preserve">I will </w:t>
      </w:r>
      <w:r w:rsidR="005668AF" w:rsidRPr="000974AE">
        <w:rPr>
          <w:rFonts w:ascii="Lucida Sans" w:hAnsi="Lucida Sans"/>
          <w:sz w:val="18"/>
          <w:szCs w:val="18"/>
        </w:rPr>
        <w:t xml:space="preserve">report on </w:t>
      </w:r>
      <w:r w:rsidR="009C73BA" w:rsidRPr="000974AE">
        <w:rPr>
          <w:rFonts w:ascii="Lucida Sans" w:hAnsi="Lucida Sans"/>
          <w:sz w:val="18"/>
          <w:szCs w:val="18"/>
        </w:rPr>
        <w:t>any of this</w:t>
      </w:r>
      <w:r w:rsidR="005668AF" w:rsidRPr="000974AE">
        <w:rPr>
          <w:rFonts w:ascii="Lucida Sans" w:hAnsi="Lucida Sans"/>
          <w:sz w:val="18"/>
          <w:szCs w:val="18"/>
        </w:rPr>
        <w:t xml:space="preserve"> in such detail that allows for corrective action.</w:t>
      </w:r>
    </w:p>
    <w:p w14:paraId="46884425" w14:textId="001E2C26" w:rsidR="00F84730" w:rsidRPr="000974AE" w:rsidRDefault="00770228" w:rsidP="00F84730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If</w:t>
      </w:r>
      <w:r w:rsidR="00F84730" w:rsidRPr="000974AE">
        <w:rPr>
          <w:rFonts w:ascii="Lucida Sans" w:hAnsi="Lucida Sans"/>
          <w:sz w:val="18"/>
          <w:szCs w:val="18"/>
        </w:rPr>
        <w:t xml:space="preserve"> </w:t>
      </w:r>
      <w:r w:rsidR="00305DCF" w:rsidRPr="000974AE">
        <w:rPr>
          <w:rFonts w:ascii="Lucida Sans" w:hAnsi="Lucida Sans"/>
          <w:sz w:val="18"/>
          <w:szCs w:val="18"/>
        </w:rPr>
        <w:t>I</w:t>
      </w:r>
      <w:r w:rsidR="00F84730" w:rsidRPr="000974AE">
        <w:rPr>
          <w:rFonts w:ascii="Lucida Sans" w:hAnsi="Lucida Sans"/>
          <w:sz w:val="18"/>
          <w:szCs w:val="18"/>
        </w:rPr>
        <w:t xml:space="preserve"> fail to meet any of the aforementioned terms,</w:t>
      </w:r>
      <w:r w:rsidR="00111606" w:rsidRPr="000974AE">
        <w:rPr>
          <w:rFonts w:ascii="Lucida Sans" w:hAnsi="Lucida Sans"/>
          <w:sz w:val="18"/>
          <w:szCs w:val="18"/>
        </w:rPr>
        <w:t xml:space="preserve"> i.e. terms 1 to </w:t>
      </w:r>
      <w:r w:rsidRPr="000974AE">
        <w:rPr>
          <w:rFonts w:ascii="Lucida Sans" w:hAnsi="Lucida Sans"/>
          <w:sz w:val="18"/>
          <w:szCs w:val="18"/>
        </w:rPr>
        <w:t>8</w:t>
      </w:r>
      <w:r w:rsidR="00111606" w:rsidRPr="000974AE">
        <w:rPr>
          <w:rFonts w:ascii="Lucida Sans" w:hAnsi="Lucida Sans"/>
          <w:sz w:val="18"/>
          <w:szCs w:val="18"/>
        </w:rPr>
        <w:t>,</w:t>
      </w:r>
      <w:r w:rsidR="00F84730" w:rsidRPr="000974AE">
        <w:rPr>
          <w:rFonts w:ascii="Lucida Sans" w:hAnsi="Lucida Sans"/>
          <w:sz w:val="18"/>
          <w:szCs w:val="18"/>
        </w:rPr>
        <w:t xml:space="preserve"> </w:t>
      </w:r>
      <w:r w:rsidR="00305DCF" w:rsidRPr="000974AE">
        <w:rPr>
          <w:rFonts w:ascii="Lucida Sans" w:hAnsi="Lucida Sans"/>
          <w:sz w:val="18"/>
          <w:szCs w:val="18"/>
        </w:rPr>
        <w:t>I</w:t>
      </w:r>
      <w:r w:rsidR="00F84730" w:rsidRPr="000974AE">
        <w:rPr>
          <w:rFonts w:ascii="Lucida Sans" w:hAnsi="Lucida Sans"/>
          <w:sz w:val="18"/>
          <w:szCs w:val="18"/>
        </w:rPr>
        <w:t xml:space="preserve"> will immediately </w:t>
      </w:r>
      <w:r w:rsidR="00111606" w:rsidRPr="000974AE">
        <w:rPr>
          <w:rFonts w:ascii="Lucida Sans" w:hAnsi="Lucida Sans"/>
          <w:sz w:val="18"/>
          <w:szCs w:val="18"/>
        </w:rPr>
        <w:t xml:space="preserve">be required to </w:t>
      </w:r>
      <w:r w:rsidR="00F84730" w:rsidRPr="000974AE">
        <w:rPr>
          <w:rFonts w:ascii="Lucida Sans" w:hAnsi="Lucida Sans"/>
          <w:sz w:val="18"/>
          <w:szCs w:val="18"/>
        </w:rPr>
        <w:t>pay to Foundation VUmc</w:t>
      </w:r>
      <w:r w:rsidR="00111606" w:rsidRPr="000974AE">
        <w:rPr>
          <w:rFonts w:ascii="Lucida Sans" w:hAnsi="Lucida Sans"/>
          <w:sz w:val="18"/>
          <w:szCs w:val="18"/>
        </w:rPr>
        <w:t>,</w:t>
      </w:r>
      <w:r w:rsidR="00F84730" w:rsidRPr="000974AE">
        <w:rPr>
          <w:rFonts w:ascii="Lucida Sans" w:hAnsi="Lucida Sans"/>
          <w:sz w:val="18"/>
          <w:szCs w:val="18"/>
        </w:rPr>
        <w:t xml:space="preserve"> the legal entity of one of the hospitals of Amsterdam UMC</w:t>
      </w:r>
      <w:r w:rsidR="00111606" w:rsidRPr="000974AE">
        <w:rPr>
          <w:rFonts w:ascii="Lucida Sans" w:hAnsi="Lucida Sans"/>
          <w:sz w:val="18"/>
          <w:szCs w:val="18"/>
        </w:rPr>
        <w:t xml:space="preserve">, either </w:t>
      </w:r>
      <w:r w:rsidR="00F84730" w:rsidRPr="000974AE">
        <w:rPr>
          <w:rFonts w:ascii="Lucida Sans" w:hAnsi="Lucida Sans"/>
          <w:sz w:val="18"/>
          <w:szCs w:val="18"/>
        </w:rPr>
        <w:t xml:space="preserve">the sum of </w:t>
      </w:r>
      <w:r w:rsidR="00111606" w:rsidRPr="000974AE">
        <w:rPr>
          <w:rFonts w:ascii="Lucida Sans" w:hAnsi="Lucida Sans"/>
          <w:sz w:val="18"/>
          <w:szCs w:val="18"/>
        </w:rPr>
        <w:t xml:space="preserve">ten thousand euros and an additional </w:t>
      </w:r>
      <w:r w:rsidR="00F84730" w:rsidRPr="000974AE">
        <w:rPr>
          <w:rFonts w:ascii="Lucida Sans" w:hAnsi="Lucida Sans"/>
          <w:sz w:val="18"/>
          <w:szCs w:val="18"/>
        </w:rPr>
        <w:t xml:space="preserve">one thousand </w:t>
      </w:r>
      <w:r w:rsidR="00111606" w:rsidRPr="000974AE">
        <w:rPr>
          <w:rFonts w:ascii="Lucida Sans" w:hAnsi="Lucida Sans"/>
          <w:sz w:val="18"/>
          <w:szCs w:val="18"/>
        </w:rPr>
        <w:t>e</w:t>
      </w:r>
      <w:r w:rsidR="00F84730" w:rsidRPr="000974AE">
        <w:rPr>
          <w:rFonts w:ascii="Lucida Sans" w:hAnsi="Lucida Sans"/>
          <w:sz w:val="18"/>
          <w:szCs w:val="18"/>
        </w:rPr>
        <w:t>uros for every day such failure continues</w:t>
      </w:r>
      <w:r w:rsidR="004277ED" w:rsidRPr="000974AE">
        <w:rPr>
          <w:rFonts w:ascii="Lucida Sans" w:hAnsi="Lucida Sans"/>
          <w:sz w:val="18"/>
          <w:szCs w:val="18"/>
        </w:rPr>
        <w:t>,</w:t>
      </w:r>
      <w:r w:rsidR="00F84730" w:rsidRPr="000974AE">
        <w:rPr>
          <w:rFonts w:ascii="Lucida Sans" w:hAnsi="Lucida Sans"/>
          <w:sz w:val="18"/>
          <w:szCs w:val="18"/>
        </w:rPr>
        <w:t xml:space="preserve"> or the real value of damages</w:t>
      </w:r>
      <w:r w:rsidR="00111606" w:rsidRPr="000974AE">
        <w:rPr>
          <w:rFonts w:ascii="Lucida Sans" w:hAnsi="Lucida Sans"/>
          <w:sz w:val="18"/>
          <w:szCs w:val="18"/>
        </w:rPr>
        <w:t xml:space="preserve">, </w:t>
      </w:r>
      <w:r w:rsidR="00F84730" w:rsidRPr="000974AE">
        <w:rPr>
          <w:rFonts w:ascii="Lucida Sans" w:hAnsi="Lucida Sans"/>
          <w:sz w:val="18"/>
          <w:szCs w:val="18"/>
        </w:rPr>
        <w:t>lost profit</w:t>
      </w:r>
      <w:r w:rsidR="00111606" w:rsidRPr="000974AE">
        <w:rPr>
          <w:rFonts w:ascii="Lucida Sans" w:hAnsi="Lucida Sans"/>
          <w:sz w:val="18"/>
          <w:szCs w:val="18"/>
        </w:rPr>
        <w:t xml:space="preserve"> and </w:t>
      </w:r>
      <w:r w:rsidR="00F84730" w:rsidRPr="000974AE">
        <w:rPr>
          <w:rFonts w:ascii="Lucida Sans" w:hAnsi="Lucida Sans"/>
          <w:sz w:val="18"/>
          <w:szCs w:val="18"/>
        </w:rPr>
        <w:t>potential lost profit incurred by such failure, whichever amount is higher.</w:t>
      </w:r>
    </w:p>
    <w:p w14:paraId="4D984A53" w14:textId="00AE8770" w:rsidR="00CC129C" w:rsidRPr="000974AE" w:rsidRDefault="001C0698" w:rsidP="00F84730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CC129C" w:rsidRPr="000974AE">
        <w:rPr>
          <w:rFonts w:ascii="Lucida Sans" w:hAnsi="Lucida Sans"/>
          <w:sz w:val="18"/>
          <w:szCs w:val="18"/>
        </w:rPr>
        <w:t xml:space="preserve"> will </w:t>
      </w:r>
      <w:r w:rsidRPr="000974AE">
        <w:rPr>
          <w:rFonts w:ascii="Lucida Sans" w:hAnsi="Lucida Sans"/>
          <w:sz w:val="18"/>
          <w:szCs w:val="18"/>
        </w:rPr>
        <w:t>make</w:t>
      </w:r>
      <w:r w:rsidR="00CC129C" w:rsidRPr="000974AE">
        <w:rPr>
          <w:rFonts w:ascii="Lucida Sans" w:hAnsi="Lucida Sans"/>
          <w:sz w:val="18"/>
          <w:szCs w:val="18"/>
        </w:rPr>
        <w:t xml:space="preserve"> all code</w:t>
      </w:r>
      <w:r w:rsidR="00EA542D" w:rsidRPr="000974AE">
        <w:rPr>
          <w:rFonts w:ascii="Lucida Sans" w:hAnsi="Lucida Sans"/>
          <w:sz w:val="18"/>
          <w:szCs w:val="18"/>
        </w:rPr>
        <w:t xml:space="preserve"> </w:t>
      </w:r>
      <w:r w:rsidRPr="000974AE">
        <w:rPr>
          <w:rFonts w:ascii="Lucida Sans" w:hAnsi="Lucida Sans"/>
          <w:sz w:val="18"/>
          <w:szCs w:val="18"/>
        </w:rPr>
        <w:t>I</w:t>
      </w:r>
      <w:r w:rsidR="00CC129C" w:rsidRPr="000974AE">
        <w:rPr>
          <w:rFonts w:ascii="Lucida Sans" w:hAnsi="Lucida Sans"/>
          <w:sz w:val="18"/>
          <w:szCs w:val="18"/>
        </w:rPr>
        <w:t xml:space="preserve"> write to interact with AmsterdamUMCdb </w:t>
      </w:r>
      <w:r w:rsidRPr="000974AE">
        <w:rPr>
          <w:rFonts w:ascii="Lucida Sans" w:hAnsi="Lucida Sans"/>
          <w:sz w:val="18"/>
          <w:szCs w:val="18"/>
        </w:rPr>
        <w:t>available to</w:t>
      </w:r>
      <w:r w:rsidR="00CC129C" w:rsidRPr="000974AE">
        <w:rPr>
          <w:rFonts w:ascii="Lucida Sans" w:hAnsi="Lucida Sans"/>
          <w:sz w:val="18"/>
          <w:szCs w:val="18"/>
        </w:rPr>
        <w:t xml:space="preserve"> the </w:t>
      </w:r>
      <w:r w:rsidR="00982140" w:rsidRPr="000974AE">
        <w:rPr>
          <w:rFonts w:ascii="Lucida Sans" w:hAnsi="Lucida Sans"/>
          <w:sz w:val="18"/>
          <w:szCs w:val="18"/>
        </w:rPr>
        <w:t>administrators</w:t>
      </w:r>
      <w:r w:rsidRPr="000974AE">
        <w:rPr>
          <w:rFonts w:ascii="Lucida Sans" w:hAnsi="Lucida Sans"/>
          <w:sz w:val="18"/>
          <w:szCs w:val="18"/>
        </w:rPr>
        <w:t xml:space="preserve"> of </w:t>
      </w:r>
      <w:r w:rsidR="00CC129C" w:rsidRPr="000974AE">
        <w:rPr>
          <w:rFonts w:ascii="Lucida Sans" w:hAnsi="Lucida Sans"/>
          <w:sz w:val="18"/>
          <w:szCs w:val="18"/>
        </w:rPr>
        <w:t xml:space="preserve">AmsterdamUMCdb </w:t>
      </w:r>
      <w:r w:rsidRPr="000974AE">
        <w:rPr>
          <w:rFonts w:ascii="Lucida Sans" w:hAnsi="Lucida Sans"/>
          <w:sz w:val="18"/>
          <w:szCs w:val="18"/>
        </w:rPr>
        <w:t xml:space="preserve">or to the </w:t>
      </w:r>
      <w:r w:rsidR="00CC129C" w:rsidRPr="000974AE">
        <w:rPr>
          <w:rFonts w:ascii="Lucida Sans" w:hAnsi="Lucida Sans"/>
          <w:sz w:val="18"/>
          <w:szCs w:val="18"/>
        </w:rPr>
        <w:t>GitHub repository.</w:t>
      </w:r>
    </w:p>
    <w:p w14:paraId="5FE1800A" w14:textId="4DDD03B5" w:rsidR="00F76DE9" w:rsidRPr="000974AE" w:rsidRDefault="001C0698" w:rsidP="00770228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3202B2" w:rsidRPr="000974AE">
        <w:rPr>
          <w:rFonts w:ascii="Lucida Sans" w:hAnsi="Lucida Sans"/>
          <w:sz w:val="18"/>
          <w:szCs w:val="18"/>
        </w:rPr>
        <w:t xml:space="preserve"> will </w:t>
      </w:r>
      <w:r w:rsidR="00F84730" w:rsidRPr="000974AE">
        <w:rPr>
          <w:rFonts w:ascii="Lucida Sans" w:hAnsi="Lucida Sans"/>
          <w:sz w:val="18"/>
          <w:szCs w:val="18"/>
        </w:rPr>
        <w:t xml:space="preserve">actively </w:t>
      </w:r>
      <w:r w:rsidR="00770228" w:rsidRPr="000974AE">
        <w:rPr>
          <w:rFonts w:ascii="Lucida Sans" w:hAnsi="Lucida Sans"/>
          <w:sz w:val="18"/>
          <w:szCs w:val="18"/>
        </w:rPr>
        <w:t>provide the opportunity for</w:t>
      </w:r>
      <w:r w:rsidR="000974AE" w:rsidRPr="000974AE">
        <w:rPr>
          <w:rFonts w:ascii="Lucida Sans" w:hAnsi="Lucida Sans"/>
          <w:sz w:val="18"/>
          <w:szCs w:val="18"/>
        </w:rPr>
        <w:t xml:space="preserve"> </w:t>
      </w:r>
      <w:r w:rsidR="003202B2" w:rsidRPr="000974AE">
        <w:rPr>
          <w:rFonts w:ascii="Lucida Sans" w:hAnsi="Lucida Sans"/>
          <w:sz w:val="18"/>
          <w:szCs w:val="18"/>
        </w:rPr>
        <w:t>intensive care professionals</w:t>
      </w:r>
      <w:r w:rsidR="000974AE" w:rsidRPr="000974AE">
        <w:rPr>
          <w:rFonts w:ascii="Lucida Sans" w:hAnsi="Lucida Sans"/>
          <w:sz w:val="18"/>
          <w:szCs w:val="18"/>
        </w:rPr>
        <w:t xml:space="preserve"> managing the ESICM datathon</w:t>
      </w:r>
      <w:r w:rsidR="003202B2" w:rsidRPr="000974AE">
        <w:rPr>
          <w:rFonts w:ascii="Lucida Sans" w:hAnsi="Lucida Sans"/>
          <w:sz w:val="18"/>
          <w:szCs w:val="18"/>
        </w:rPr>
        <w:t xml:space="preserve"> </w:t>
      </w:r>
      <w:r w:rsidR="00770228" w:rsidRPr="000974AE">
        <w:rPr>
          <w:rFonts w:ascii="Lucida Sans" w:hAnsi="Lucida Sans"/>
          <w:sz w:val="18"/>
          <w:szCs w:val="18"/>
        </w:rPr>
        <w:t xml:space="preserve">to fulfill commonly recognized academic criteria to become </w:t>
      </w:r>
      <w:r w:rsidR="00AC2FFE" w:rsidRPr="000974AE">
        <w:rPr>
          <w:rFonts w:ascii="Lucida Sans" w:hAnsi="Lucida Sans"/>
          <w:sz w:val="18"/>
          <w:szCs w:val="18"/>
        </w:rPr>
        <w:t>co-author</w:t>
      </w:r>
      <w:r w:rsidR="00770228" w:rsidRPr="000974AE">
        <w:rPr>
          <w:rFonts w:ascii="Lucida Sans" w:hAnsi="Lucida Sans"/>
          <w:sz w:val="18"/>
          <w:szCs w:val="18"/>
        </w:rPr>
        <w:t>s on manuscripts resulting from</w:t>
      </w:r>
      <w:r w:rsidR="000974AE" w:rsidRPr="000974AE">
        <w:rPr>
          <w:rFonts w:ascii="Lucida Sans" w:hAnsi="Lucida Sans"/>
          <w:sz w:val="18"/>
          <w:szCs w:val="18"/>
        </w:rPr>
        <w:t xml:space="preserve"> participation.</w:t>
      </w:r>
    </w:p>
    <w:p w14:paraId="6F36D22C" w14:textId="1258419C" w:rsidR="003B12FA" w:rsidRPr="000974AE" w:rsidRDefault="001C0698" w:rsidP="00BA27CA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AC2FFE" w:rsidRPr="000974AE">
        <w:rPr>
          <w:rFonts w:ascii="Lucida Sans" w:hAnsi="Lucida Sans"/>
          <w:sz w:val="18"/>
          <w:szCs w:val="18"/>
        </w:rPr>
        <w:t xml:space="preserve"> agree that the Foundation VUmc</w:t>
      </w:r>
      <w:r w:rsidR="005D478D" w:rsidRPr="000974AE">
        <w:rPr>
          <w:rFonts w:ascii="Lucida Sans" w:hAnsi="Lucida Sans"/>
          <w:sz w:val="18"/>
          <w:szCs w:val="18"/>
        </w:rPr>
        <w:t xml:space="preserve">, </w:t>
      </w:r>
      <w:r w:rsidR="00AC2FFE" w:rsidRPr="000974AE">
        <w:rPr>
          <w:rFonts w:ascii="Lucida Sans" w:hAnsi="Lucida Sans"/>
          <w:sz w:val="18"/>
          <w:szCs w:val="18"/>
        </w:rPr>
        <w:t>the legal entity of one of the hospitals of Amsterdam UMC</w:t>
      </w:r>
      <w:r w:rsidR="005D478D" w:rsidRPr="000974AE">
        <w:rPr>
          <w:rFonts w:ascii="Lucida Sans" w:hAnsi="Lucida Sans"/>
          <w:sz w:val="18"/>
          <w:szCs w:val="18"/>
        </w:rPr>
        <w:t>,</w:t>
      </w:r>
      <w:r w:rsidR="00AC2FFE" w:rsidRPr="000974AE">
        <w:rPr>
          <w:rFonts w:ascii="Lucida Sans" w:hAnsi="Lucida Sans"/>
          <w:sz w:val="18"/>
          <w:szCs w:val="18"/>
        </w:rPr>
        <w:t xml:space="preserve"> will store </w:t>
      </w:r>
      <w:r w:rsidR="000974AE" w:rsidRPr="000974AE">
        <w:rPr>
          <w:rFonts w:ascii="Lucida Sans" w:hAnsi="Lucida Sans"/>
          <w:sz w:val="18"/>
          <w:szCs w:val="18"/>
        </w:rPr>
        <w:t xml:space="preserve">or publish </w:t>
      </w:r>
      <w:r w:rsidR="003B12FA" w:rsidRPr="000974AE">
        <w:rPr>
          <w:rFonts w:ascii="Lucida Sans" w:hAnsi="Lucida Sans"/>
          <w:sz w:val="18"/>
          <w:szCs w:val="18"/>
        </w:rPr>
        <w:t>our</w:t>
      </w:r>
      <w:r w:rsidR="00AC2FFE" w:rsidRPr="000974AE">
        <w:rPr>
          <w:rFonts w:ascii="Lucida Sans" w:hAnsi="Lucida Sans"/>
          <w:sz w:val="18"/>
          <w:szCs w:val="18"/>
        </w:rPr>
        <w:t xml:space="preserve"> personal data on this form</w:t>
      </w:r>
      <w:r w:rsidR="003B12FA" w:rsidRPr="000974AE">
        <w:rPr>
          <w:rFonts w:ascii="Lucida Sans" w:hAnsi="Lucida Sans"/>
          <w:sz w:val="18"/>
          <w:szCs w:val="18"/>
        </w:rPr>
        <w:t xml:space="preserve"> for administrative </w:t>
      </w:r>
      <w:r w:rsidR="000974AE" w:rsidRPr="000974AE">
        <w:rPr>
          <w:rFonts w:ascii="Lucida Sans" w:hAnsi="Lucida Sans"/>
          <w:sz w:val="18"/>
          <w:szCs w:val="18"/>
        </w:rPr>
        <w:t>and</w:t>
      </w:r>
      <w:r w:rsidR="003B12FA" w:rsidRPr="000974AE">
        <w:rPr>
          <w:rFonts w:ascii="Lucida Sans" w:hAnsi="Lucida Sans"/>
          <w:sz w:val="18"/>
          <w:szCs w:val="18"/>
        </w:rPr>
        <w:t xml:space="preserve"> analytical purposes</w:t>
      </w:r>
      <w:r w:rsidR="000974AE" w:rsidRPr="000974AE">
        <w:rPr>
          <w:rFonts w:ascii="Lucida Sans" w:hAnsi="Lucida Sans"/>
          <w:sz w:val="18"/>
          <w:szCs w:val="18"/>
        </w:rPr>
        <w:t>.</w:t>
      </w:r>
    </w:p>
    <w:p w14:paraId="5CE9FB6B" w14:textId="60779F13" w:rsidR="00CC129C" w:rsidRPr="000974AE" w:rsidRDefault="001C0698" w:rsidP="00CC129C">
      <w:pPr>
        <w:numPr>
          <w:ilvl w:val="0"/>
          <w:numId w:val="1"/>
        </w:numPr>
        <w:spacing w:line="276" w:lineRule="auto"/>
        <w:rPr>
          <w:rFonts w:ascii="Lucida Sans" w:hAnsi="Lucida Sans"/>
          <w:sz w:val="18"/>
          <w:szCs w:val="18"/>
        </w:rPr>
      </w:pPr>
      <w:r w:rsidRPr="000974AE">
        <w:rPr>
          <w:rFonts w:ascii="Lucida Sans" w:hAnsi="Lucida Sans"/>
          <w:sz w:val="18"/>
          <w:szCs w:val="18"/>
        </w:rPr>
        <w:t>I</w:t>
      </w:r>
      <w:r w:rsidR="00CC129C" w:rsidRPr="000974AE">
        <w:rPr>
          <w:rFonts w:ascii="Lucida Sans" w:hAnsi="Lucida Sans"/>
          <w:sz w:val="18"/>
          <w:szCs w:val="18"/>
        </w:rPr>
        <w:t xml:space="preserve"> acknowledge that our obligations with respect to AmsterdamUMCdb shall also continue after termination of this agreement for any reason.</w:t>
      </w:r>
    </w:p>
    <w:p w14:paraId="681E7C68" w14:textId="77777777" w:rsidR="00305DCF" w:rsidRPr="000974AE" w:rsidRDefault="00305DCF" w:rsidP="00305DCF">
      <w:pPr>
        <w:spacing w:line="276" w:lineRule="auto"/>
        <w:rPr>
          <w:rFonts w:ascii="Lucida Sans" w:hAnsi="Lucida Sans"/>
          <w:sz w:val="18"/>
          <w:szCs w:val="18"/>
        </w:rPr>
      </w:pPr>
    </w:p>
    <w:p w14:paraId="16AAAD2E" w14:textId="06BCAAE0" w:rsidR="00875204" w:rsidRPr="000974AE" w:rsidRDefault="00875204" w:rsidP="00D46CB1">
      <w:pPr>
        <w:spacing w:line="276" w:lineRule="auto"/>
        <w:rPr>
          <w:rFonts w:ascii="Lucida Sans" w:hAnsi="Lucida Sans"/>
          <w:sz w:val="18"/>
          <w:szCs w:val="18"/>
        </w:rPr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5"/>
        <w:gridCol w:w="7695"/>
      </w:tblGrid>
      <w:tr w:rsidR="007E0378" w:rsidRPr="000974AE" w14:paraId="615CF829" w14:textId="77777777" w:rsidTr="00305DCF">
        <w:trPr>
          <w:trHeight w:val="340"/>
        </w:trPr>
        <w:tc>
          <w:tcPr>
            <w:tcW w:w="9730" w:type="dxa"/>
            <w:gridSpan w:val="2"/>
            <w:shd w:val="clear" w:color="auto" w:fill="4472C4" w:themeFill="accent1"/>
            <w:vAlign w:val="center"/>
          </w:tcPr>
          <w:p w14:paraId="5C66732A" w14:textId="471EA205" w:rsidR="007E0378" w:rsidRPr="000974AE" w:rsidRDefault="007E0378" w:rsidP="00D46CB1">
            <w:pPr>
              <w:spacing w:line="276" w:lineRule="auto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By signing this form, </w:t>
            </w:r>
            <w:r w:rsidR="00982140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I</w:t>
            </w:r>
            <w:r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formally request access to AmsterdamUMCdb </w:t>
            </w:r>
            <w:r w:rsidR="008D5CCE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for the ESICM Datathon </w:t>
            </w:r>
            <w:r w:rsidR="00D40395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in Spring </w:t>
            </w:r>
            <w:r w:rsidR="008D5CCE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202</w:t>
            </w:r>
            <w:r w:rsidR="00D40395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3</w:t>
            </w:r>
            <w:r w:rsidR="008D5CCE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and </w:t>
            </w:r>
            <w:r w:rsidR="00AA3FAB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I</w:t>
            </w:r>
            <w:r w:rsidR="00276C57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formally accept the terms of the End User </w:t>
            </w:r>
            <w:r w:rsidR="008936BE"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License</w:t>
            </w:r>
            <w:r w:rsidRPr="000974AE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on this form</w:t>
            </w:r>
          </w:p>
        </w:tc>
      </w:tr>
      <w:tr w:rsidR="00982140" w:rsidRPr="000974AE" w14:paraId="65699B88" w14:textId="77777777" w:rsidTr="00305DCF">
        <w:trPr>
          <w:trHeight w:val="454"/>
        </w:trPr>
        <w:tc>
          <w:tcPr>
            <w:tcW w:w="2035" w:type="dxa"/>
            <w:vAlign w:val="center"/>
          </w:tcPr>
          <w:p w14:paraId="2F88C902" w14:textId="6041FEBB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  <w:r w:rsidRPr="000974AE">
              <w:rPr>
                <w:rFonts w:ascii="Lucida Sans" w:hAnsi="Lucida Sans"/>
                <w:sz w:val="18"/>
                <w:szCs w:val="18"/>
              </w:rPr>
              <w:t>Full name</w:t>
            </w:r>
          </w:p>
        </w:tc>
        <w:tc>
          <w:tcPr>
            <w:tcW w:w="7695" w:type="dxa"/>
            <w:vAlign w:val="center"/>
          </w:tcPr>
          <w:p w14:paraId="27D9B10A" w14:textId="77777777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82140" w:rsidRPr="000974AE" w14:paraId="2E8257EF" w14:textId="77777777" w:rsidTr="00305DCF">
        <w:trPr>
          <w:trHeight w:val="454"/>
        </w:trPr>
        <w:tc>
          <w:tcPr>
            <w:tcW w:w="2035" w:type="dxa"/>
            <w:vAlign w:val="center"/>
          </w:tcPr>
          <w:p w14:paraId="0A434583" w14:textId="3974E443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  <w:r w:rsidRPr="000974AE">
              <w:rPr>
                <w:rFonts w:ascii="Lucida Sans" w:hAnsi="Lucida Sans"/>
                <w:sz w:val="18"/>
                <w:szCs w:val="18"/>
              </w:rPr>
              <w:t>Date</w:t>
            </w:r>
          </w:p>
        </w:tc>
        <w:tc>
          <w:tcPr>
            <w:tcW w:w="7695" w:type="dxa"/>
            <w:vAlign w:val="center"/>
          </w:tcPr>
          <w:p w14:paraId="7892B04C" w14:textId="77777777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82140" w:rsidRPr="000974AE" w14:paraId="7EC7651C" w14:textId="77777777" w:rsidTr="00305DCF">
        <w:trPr>
          <w:trHeight w:val="454"/>
        </w:trPr>
        <w:tc>
          <w:tcPr>
            <w:tcW w:w="2035" w:type="dxa"/>
            <w:vAlign w:val="center"/>
          </w:tcPr>
          <w:p w14:paraId="7AA538AE" w14:textId="5E1BCE6A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  <w:r w:rsidRPr="000974AE">
              <w:rPr>
                <w:rFonts w:ascii="Lucida Sans" w:hAnsi="Lucida Sans"/>
                <w:sz w:val="18"/>
                <w:szCs w:val="18"/>
              </w:rPr>
              <w:t>Place</w:t>
            </w:r>
          </w:p>
        </w:tc>
        <w:tc>
          <w:tcPr>
            <w:tcW w:w="7695" w:type="dxa"/>
            <w:vAlign w:val="center"/>
          </w:tcPr>
          <w:p w14:paraId="52937A4B" w14:textId="77777777" w:rsidR="00982140" w:rsidRPr="000974AE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982140" w:rsidRPr="00CB6C64" w14:paraId="67D0FC30" w14:textId="77777777" w:rsidTr="00305DCF">
        <w:trPr>
          <w:trHeight w:val="1077"/>
        </w:trPr>
        <w:tc>
          <w:tcPr>
            <w:tcW w:w="2035" w:type="dxa"/>
            <w:vAlign w:val="center"/>
          </w:tcPr>
          <w:p w14:paraId="0C9D9822" w14:textId="16B95D6E" w:rsidR="00982140" w:rsidRPr="00CB6C64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  <w:r w:rsidRPr="000974AE">
              <w:rPr>
                <w:rFonts w:ascii="Lucida Sans" w:hAnsi="Lucida Sans"/>
                <w:sz w:val="18"/>
                <w:szCs w:val="18"/>
              </w:rPr>
              <w:t>Signature</w:t>
            </w:r>
          </w:p>
        </w:tc>
        <w:tc>
          <w:tcPr>
            <w:tcW w:w="7695" w:type="dxa"/>
            <w:vAlign w:val="center"/>
          </w:tcPr>
          <w:p w14:paraId="3EF8BF55" w14:textId="77777777" w:rsidR="00982140" w:rsidRPr="00CB6C64" w:rsidRDefault="00982140" w:rsidP="00D46CB1">
            <w:pPr>
              <w:spacing w:line="276" w:lineRule="auto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582647D1" w14:textId="2C32F0FF" w:rsidR="005668AF" w:rsidRPr="00CB6C64" w:rsidRDefault="005668AF" w:rsidP="005D478D">
      <w:pPr>
        <w:tabs>
          <w:tab w:val="left" w:pos="2691"/>
        </w:tabs>
        <w:spacing w:line="276" w:lineRule="auto"/>
        <w:rPr>
          <w:rFonts w:ascii="Lucida Sans" w:hAnsi="Lucida Sans"/>
          <w:sz w:val="18"/>
          <w:szCs w:val="18"/>
        </w:rPr>
      </w:pPr>
      <w:bookmarkStart w:id="0" w:name="_GoBack"/>
      <w:bookmarkEnd w:id="0"/>
    </w:p>
    <w:sectPr w:rsidR="005668AF" w:rsidRPr="00CB6C64" w:rsidSect="00111606">
      <w:headerReference w:type="default" r:id="rId7"/>
      <w:footerReference w:type="default" r:id="rId8"/>
      <w:pgSz w:w="11900" w:h="16840"/>
      <w:pgMar w:top="1304" w:right="1021" w:bottom="1304" w:left="102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5B99" w14:textId="77777777" w:rsidR="008647C7" w:rsidRDefault="008647C7" w:rsidP="00D46CB1">
      <w:r>
        <w:separator/>
      </w:r>
    </w:p>
  </w:endnote>
  <w:endnote w:type="continuationSeparator" w:id="0">
    <w:p w14:paraId="49BA2ACA" w14:textId="77777777" w:rsidR="008647C7" w:rsidRDefault="008647C7" w:rsidP="00D4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11B2" w14:textId="6B1B0A08" w:rsidR="002A736E" w:rsidRPr="002A736E" w:rsidRDefault="002A736E" w:rsidP="002A736E">
    <w:pPr>
      <w:pStyle w:val="Voettekst"/>
      <w:ind w:left="4536" w:hanging="4536"/>
      <w:rPr>
        <w:rFonts w:ascii="Lucida Sans" w:hAnsi="Lucida Sans"/>
        <w:sz w:val="16"/>
        <w:szCs w:val="16"/>
      </w:rPr>
    </w:pPr>
    <w:r w:rsidRPr="002A736E">
      <w:rPr>
        <w:rFonts w:ascii="Lucida Sans" w:hAnsi="Lucida Sans"/>
        <w:sz w:val="16"/>
        <w:szCs w:val="16"/>
      </w:rPr>
      <w:t>Access Request Form and End User License Agreement for AmsterdamUMCdb</w:t>
    </w:r>
    <w:r>
      <w:rPr>
        <w:rFonts w:ascii="Lucida Sans" w:hAnsi="Lucida Sans"/>
        <w:sz w:val="16"/>
        <w:szCs w:val="16"/>
      </w:rPr>
      <w:t xml:space="preserve"> </w:t>
    </w:r>
    <w:r w:rsidR="000974AE">
      <w:rPr>
        <w:rFonts w:ascii="Lucida Sans" w:hAnsi="Lucida Sans"/>
        <w:sz w:val="16"/>
        <w:szCs w:val="16"/>
      </w:rPr>
      <w:t>–</w:t>
    </w:r>
    <w:r>
      <w:rPr>
        <w:rFonts w:ascii="Lucida Sans" w:hAnsi="Lucida Sans"/>
        <w:sz w:val="16"/>
        <w:szCs w:val="16"/>
      </w:rPr>
      <w:t xml:space="preserve"> </w:t>
    </w:r>
    <w:r w:rsidR="000974AE">
      <w:rPr>
        <w:rFonts w:ascii="Lucida Sans" w:hAnsi="Lucida Sans"/>
        <w:sz w:val="16"/>
        <w:szCs w:val="16"/>
      </w:rPr>
      <w:t>Version for ESICM Datathon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0D44" w14:textId="77777777" w:rsidR="008647C7" w:rsidRDefault="008647C7" w:rsidP="00D46CB1">
      <w:r>
        <w:separator/>
      </w:r>
    </w:p>
  </w:footnote>
  <w:footnote w:type="continuationSeparator" w:id="0">
    <w:p w14:paraId="0976992A" w14:textId="77777777" w:rsidR="008647C7" w:rsidRDefault="008647C7" w:rsidP="00D4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CB11" w14:textId="65D7703F" w:rsidR="00D46CB1" w:rsidRDefault="00D46CB1" w:rsidP="00111606">
    <w:pPr>
      <w:pStyle w:val="Koptekst"/>
      <w:jc w:val="center"/>
    </w:pPr>
    <w:r>
      <w:rPr>
        <w:rFonts w:ascii="Trebuchet MS" w:hAnsi="Trebuchet MS"/>
        <w:b/>
        <w:bCs/>
        <w:noProof/>
        <w:color w:val="003741"/>
        <w:sz w:val="16"/>
        <w:szCs w:val="16"/>
        <w:lang w:val="nl-NL" w:eastAsia="nl-NL"/>
      </w:rPr>
      <w:drawing>
        <wp:inline distT="0" distB="0" distL="0" distR="0" wp14:anchorId="36C71D54" wp14:editId="0FBCFD2E">
          <wp:extent cx="1790700" cy="304081"/>
          <wp:effectExtent l="0" t="0" r="0" b="1270"/>
          <wp:docPr id="4" name="Afbeelding 4" descr="cid:image001.png@01D40E30.9B2FF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1.png@01D40E30.9B2FFE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766" cy="317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E951E" w14:textId="3E4C4B57" w:rsidR="002C25F2" w:rsidRDefault="002C25F2" w:rsidP="00D46CB1">
    <w:pPr>
      <w:pStyle w:val="Koptekst"/>
      <w:jc w:val="center"/>
    </w:pPr>
  </w:p>
  <w:p w14:paraId="0FF30D78" w14:textId="77777777" w:rsidR="005D478D" w:rsidRPr="0012612D" w:rsidRDefault="005D478D" w:rsidP="00D46CB1">
    <w:pPr>
      <w:pStyle w:val="Kopteks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0DB"/>
    <w:multiLevelType w:val="multilevel"/>
    <w:tmpl w:val="B25AAC9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65924C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V676C733Y124W717"/>
    <w:docVar w:name="paperpile-doc-name" w:val="arfeula_v1.5 esicm_final.docx"/>
  </w:docVars>
  <w:rsids>
    <w:rsidRoot w:val="00BE6EBB"/>
    <w:rsid w:val="000366F2"/>
    <w:rsid w:val="000974AE"/>
    <w:rsid w:val="000D6E70"/>
    <w:rsid w:val="000E0F5E"/>
    <w:rsid w:val="000E1CEB"/>
    <w:rsid w:val="00111606"/>
    <w:rsid w:val="0012612D"/>
    <w:rsid w:val="0015253A"/>
    <w:rsid w:val="001B58A1"/>
    <w:rsid w:val="001C0698"/>
    <w:rsid w:val="00276C57"/>
    <w:rsid w:val="002A736E"/>
    <w:rsid w:val="002B3323"/>
    <w:rsid w:val="002C25F2"/>
    <w:rsid w:val="00305DCF"/>
    <w:rsid w:val="003202B2"/>
    <w:rsid w:val="00330CA9"/>
    <w:rsid w:val="003905A9"/>
    <w:rsid w:val="003B12FA"/>
    <w:rsid w:val="003E77DC"/>
    <w:rsid w:val="004277ED"/>
    <w:rsid w:val="004343DB"/>
    <w:rsid w:val="0045013B"/>
    <w:rsid w:val="004516F8"/>
    <w:rsid w:val="00463030"/>
    <w:rsid w:val="004D13FC"/>
    <w:rsid w:val="005668AF"/>
    <w:rsid w:val="005A388E"/>
    <w:rsid w:val="005D478D"/>
    <w:rsid w:val="00610107"/>
    <w:rsid w:val="00661E88"/>
    <w:rsid w:val="006A5D43"/>
    <w:rsid w:val="006B7F5E"/>
    <w:rsid w:val="006C44D3"/>
    <w:rsid w:val="00725DCE"/>
    <w:rsid w:val="007652A0"/>
    <w:rsid w:val="00770228"/>
    <w:rsid w:val="007C0361"/>
    <w:rsid w:val="007C11DC"/>
    <w:rsid w:val="007E0378"/>
    <w:rsid w:val="0080457B"/>
    <w:rsid w:val="00816659"/>
    <w:rsid w:val="008363D8"/>
    <w:rsid w:val="008647C7"/>
    <w:rsid w:val="00875204"/>
    <w:rsid w:val="008936BE"/>
    <w:rsid w:val="00896DEF"/>
    <w:rsid w:val="008C1113"/>
    <w:rsid w:val="008D5CCE"/>
    <w:rsid w:val="00910D1C"/>
    <w:rsid w:val="00935EC5"/>
    <w:rsid w:val="00973E45"/>
    <w:rsid w:val="00982140"/>
    <w:rsid w:val="009B22B9"/>
    <w:rsid w:val="009C73BA"/>
    <w:rsid w:val="009E57C8"/>
    <w:rsid w:val="009F1AC0"/>
    <w:rsid w:val="00A11523"/>
    <w:rsid w:val="00A45194"/>
    <w:rsid w:val="00A62D85"/>
    <w:rsid w:val="00AA3FAB"/>
    <w:rsid w:val="00AC2FFE"/>
    <w:rsid w:val="00AC42EE"/>
    <w:rsid w:val="00BA27CA"/>
    <w:rsid w:val="00BC4458"/>
    <w:rsid w:val="00BE6EBB"/>
    <w:rsid w:val="00CB1979"/>
    <w:rsid w:val="00CB6C64"/>
    <w:rsid w:val="00CC129C"/>
    <w:rsid w:val="00D40395"/>
    <w:rsid w:val="00D41D23"/>
    <w:rsid w:val="00D45DE9"/>
    <w:rsid w:val="00D46CB1"/>
    <w:rsid w:val="00D53ED6"/>
    <w:rsid w:val="00DA14F5"/>
    <w:rsid w:val="00DA27B5"/>
    <w:rsid w:val="00DC2158"/>
    <w:rsid w:val="00E7020E"/>
    <w:rsid w:val="00E92D24"/>
    <w:rsid w:val="00EA542D"/>
    <w:rsid w:val="00EC1930"/>
    <w:rsid w:val="00ED073E"/>
    <w:rsid w:val="00F76DE9"/>
    <w:rsid w:val="00F84730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59C"/>
  <w15:chartTrackingRefBased/>
  <w15:docId w15:val="{F1A12C48-95B0-2048-8EF5-DC12D78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10D1C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910D1C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668A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46C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CB1"/>
  </w:style>
  <w:style w:type="paragraph" w:styleId="Voettekst">
    <w:name w:val="footer"/>
    <w:basedOn w:val="Standaard"/>
    <w:link w:val="VoettekstChar"/>
    <w:uiPriority w:val="99"/>
    <w:unhideWhenUsed/>
    <w:rsid w:val="00D46C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F49.C09F2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532A2583</Template>
  <TotalTime>7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Elbers</dc:creator>
  <cp:keywords/>
  <dc:description/>
  <cp:lastModifiedBy>Elbers, P.W.G. (Paul)</cp:lastModifiedBy>
  <cp:revision>3</cp:revision>
  <cp:lastPrinted>2021-03-05T09:47:00Z</cp:lastPrinted>
  <dcterms:created xsi:type="dcterms:W3CDTF">2023-02-27T08:54:00Z</dcterms:created>
  <dcterms:modified xsi:type="dcterms:W3CDTF">2023-02-27T09:01:00Z</dcterms:modified>
</cp:coreProperties>
</file>